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CB" w:rsidRDefault="005A71D3">
      <w:pPr>
        <w:snapToGrid w:val="0"/>
        <w:spacing w:line="300" w:lineRule="exact"/>
        <w:jc w:val="center"/>
      </w:pP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學年度臺南市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國民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小學學校校長及教師公開授課一覽表</w:t>
      </w:r>
      <w:r>
        <w:rPr>
          <w:rFonts w:ascii="標楷體" w:eastAsia="標楷體" w:hAnsi="標楷體"/>
          <w:sz w:val="28"/>
        </w:rPr>
        <w:t xml:space="preserve">                                       </w:t>
      </w:r>
      <w:r>
        <w:rPr>
          <w:rFonts w:ascii="標楷體" w:eastAsia="標楷體" w:hAnsi="標楷體"/>
        </w:rPr>
        <w:t>填報日期：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92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C525CB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共同備課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公開授課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教學觀察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觀課人員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CB" w:rsidRDefault="005A71D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授課單元選擇原因與分析</w:t>
            </w:r>
          </w:p>
          <w:p w:rsidR="00C525CB" w:rsidRDefault="005A71D3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sz w:val="22"/>
                <w:szCs w:val="28"/>
              </w:rPr>
              <w:t>需檢附所選證明</w:t>
            </w:r>
            <w:r>
              <w:rPr>
                <w:rFonts w:ascii="標楷體" w:eastAsia="標楷體" w:hAnsi="標楷體"/>
                <w:sz w:val="22"/>
                <w:szCs w:val="28"/>
              </w:rPr>
              <w:t>)</w:t>
            </w:r>
          </w:p>
        </w:tc>
      </w:tr>
      <w:tr w:rsidR="00C525C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5A71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CB" w:rsidRDefault="00C525C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5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學力檢測分析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會考分析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學習扶助測驗結果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校內學習評量試後分析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經教師社群對話之學生學習困難學習診斷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   </w:t>
            </w:r>
          </w:p>
        </w:tc>
      </w:tr>
      <w:tr w:rsidR="00C525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學力檢測分析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會考分析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學習扶助測驗結果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校內學習評量試後分析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經教師社群對話之學生學習困難學習診斷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         </w:t>
            </w:r>
          </w:p>
        </w:tc>
      </w:tr>
      <w:tr w:rsidR="00C525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學力檢測分析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會考分析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學習扶助測驗結果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校內學習評量試後分析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經教師社群對話之學生學習困難學習診斷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         </w:t>
            </w:r>
          </w:p>
        </w:tc>
      </w:tr>
      <w:tr w:rsidR="00C525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5CB" w:rsidRDefault="00C525C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學力檢測分析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會考分析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學習扶助測驗結果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校內學習評量試後分析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經教師社群對話之學生學習困難學習診斷</w:t>
            </w:r>
          </w:p>
          <w:p w:rsidR="00C525CB" w:rsidRDefault="005A71D3">
            <w:pPr>
              <w:snapToGrid w:val="0"/>
              <w:spacing w:line="300" w:lineRule="exact"/>
              <w:ind w:left="200" w:hanging="20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         </w:t>
            </w:r>
          </w:p>
        </w:tc>
      </w:tr>
    </w:tbl>
    <w:p w:rsidR="00C525CB" w:rsidRDefault="00C525CB">
      <w:pPr>
        <w:ind w:right="960"/>
        <w:rPr>
          <w:rFonts w:eastAsia="細明體"/>
        </w:rPr>
      </w:pPr>
    </w:p>
    <w:sectPr w:rsidR="00C525CB">
      <w:pgSz w:w="20636" w:h="14570" w:orient="landscape"/>
      <w:pgMar w:top="720" w:right="680" w:bottom="720" w:left="680" w:header="567" w:footer="56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D3" w:rsidRDefault="005A71D3">
      <w:r>
        <w:separator/>
      </w:r>
    </w:p>
  </w:endnote>
  <w:endnote w:type="continuationSeparator" w:id="0">
    <w:p w:rsidR="005A71D3" w:rsidRDefault="005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D3" w:rsidRDefault="005A71D3">
      <w:r>
        <w:rPr>
          <w:color w:val="000000"/>
        </w:rPr>
        <w:separator/>
      </w:r>
    </w:p>
  </w:footnote>
  <w:footnote w:type="continuationSeparator" w:id="0">
    <w:p w:rsidR="005A71D3" w:rsidRDefault="005A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25CB"/>
    <w:rsid w:val="00443959"/>
    <w:rsid w:val="005A71D3"/>
    <w:rsid w:val="00C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D4C77"/>
  <w15:docId w15:val="{08E7FDFC-27E7-4B10-A455-3E9E996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2023-09-18T04:21:00Z</cp:lastPrinted>
  <dcterms:created xsi:type="dcterms:W3CDTF">2023-10-11T02:02:00Z</dcterms:created>
  <dcterms:modified xsi:type="dcterms:W3CDTF">2023-10-11T02:02:00Z</dcterms:modified>
</cp:coreProperties>
</file>